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B047" w14:textId="77777777" w:rsidR="003E11E3" w:rsidRDefault="00C94A57" w:rsidP="00556299">
      <w:pPr>
        <w:rPr>
          <w:rFonts w:ascii="Arial" w:hAnsi="Arial" w:cs="Arial"/>
          <w:b/>
          <w:bCs/>
          <w:color w:val="579FBB"/>
        </w:rPr>
      </w:pPr>
      <w:r>
        <w:softHyphen/>
      </w:r>
    </w:p>
    <w:p w14:paraId="4F0A8768" w14:textId="77777777" w:rsidR="003E11E3" w:rsidRDefault="003E11E3" w:rsidP="00C94A57">
      <w:pPr>
        <w:rPr>
          <w:rFonts w:ascii="Arial" w:hAnsi="Arial" w:cs="Arial"/>
          <w:b/>
          <w:bCs/>
          <w:color w:val="579FBB"/>
        </w:rPr>
      </w:pPr>
    </w:p>
    <w:p w14:paraId="61F98509" w14:textId="77777777" w:rsidR="003E11E3" w:rsidRDefault="003E11E3" w:rsidP="00C94A57">
      <w:pPr>
        <w:rPr>
          <w:rFonts w:ascii="Arial" w:hAnsi="Arial" w:cs="Arial"/>
          <w:b/>
          <w:bCs/>
          <w:color w:val="579FBB"/>
        </w:rPr>
      </w:pPr>
    </w:p>
    <w:p w14:paraId="3C718575" w14:textId="77777777" w:rsidR="003E11E3" w:rsidRDefault="003E11E3" w:rsidP="00C94A57">
      <w:pPr>
        <w:rPr>
          <w:rFonts w:ascii="Arial" w:hAnsi="Arial" w:cs="Arial"/>
          <w:b/>
          <w:bCs/>
          <w:color w:val="579FBB"/>
        </w:rPr>
      </w:pPr>
    </w:p>
    <w:p w14:paraId="6A19B583" w14:textId="77777777" w:rsidR="00D44A8E" w:rsidRDefault="00D44A8E" w:rsidP="0075148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ajorEastAsia" w:hAnsi="Arial" w:cs="Arial"/>
          <w:spacing w:val="-10"/>
          <w:kern w:val="28"/>
          <w:sz w:val="48"/>
          <w:szCs w:val="48"/>
          <w:lang w:eastAsia="en-US"/>
          <w14:ligatures w14:val="standardContextual"/>
        </w:rPr>
      </w:pPr>
    </w:p>
    <w:p w14:paraId="775564E3" w14:textId="77777777" w:rsidR="002A2AF5" w:rsidRPr="00B34338" w:rsidRDefault="00D44A8E" w:rsidP="00B34338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Fonts w:ascii="Arial" w:hAnsi="Arial" w:cs="Arial"/>
          <w:b/>
          <w:bCs/>
          <w:color w:val="000000"/>
          <w:sz w:val="56"/>
          <w:szCs w:val="56"/>
        </w:rPr>
      </w:pPr>
      <w:r w:rsidRPr="00751487">
        <w:rPr>
          <w:rStyle w:val="normaltextrun"/>
          <w:rFonts w:ascii="Arial" w:eastAsiaTheme="majorEastAsia" w:hAnsi="Arial" w:cs="Arial"/>
          <w:spacing w:val="-10"/>
          <w:kern w:val="28"/>
          <w:sz w:val="56"/>
          <w:szCs w:val="56"/>
          <w:lang w:eastAsia="en-US"/>
          <w14:ligatures w14:val="standardContextual"/>
        </w:rPr>
        <w:t>Assessment form:</w:t>
      </w:r>
    </w:p>
    <w:tbl>
      <w:tblPr>
        <w:tblStyle w:val="TableGrid"/>
        <w:tblpPr w:leftFromText="180" w:rightFromText="180" w:vertAnchor="text" w:horzAnchor="margin" w:tblpXSpec="center" w:tblpY="361"/>
        <w:tblW w:w="1317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19"/>
        <w:gridCol w:w="5279"/>
        <w:gridCol w:w="1996"/>
        <w:gridCol w:w="1984"/>
      </w:tblGrid>
      <w:tr w:rsidR="002A2AF5" w:rsidRPr="002A2AF5" w14:paraId="2C715CB8" w14:textId="77777777" w:rsidTr="000D206C">
        <w:trPr>
          <w:trHeight w:val="1692"/>
        </w:trPr>
        <w:tc>
          <w:tcPr>
            <w:tcW w:w="3919" w:type="dxa"/>
          </w:tcPr>
          <w:p w14:paraId="220C53CD" w14:textId="77777777" w:rsidR="000D206C" w:rsidRDefault="000D206C" w:rsidP="000D206C">
            <w:pPr>
              <w:pStyle w:val="Table"/>
              <w:spacing w:before="0" w:after="0"/>
              <w:rPr>
                <w:sz w:val="24"/>
                <w:szCs w:val="24"/>
              </w:rPr>
            </w:pPr>
          </w:p>
          <w:p w14:paraId="4DF79259" w14:textId="77777777" w:rsidR="002A2AF5" w:rsidRPr="003E11E3" w:rsidRDefault="000D206C" w:rsidP="000D206C">
            <w:pPr>
              <w:pStyle w:val="Tabl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67711B3F" wp14:editId="792F39DE">
                  <wp:extent cx="970671" cy="720650"/>
                  <wp:effectExtent l="0" t="0" r="0" b="0"/>
                  <wp:docPr id="1493989126" name="Picture 1" descr="A black and white image of a boo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989126" name="Picture 1" descr="A black and white image of a book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084" cy="741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</w:tcPr>
          <w:p w14:paraId="2DB646FC" w14:textId="77777777" w:rsidR="00751487" w:rsidRPr="00751487" w:rsidRDefault="002A2AF5" w:rsidP="004B720E">
            <w:pPr>
              <w:pStyle w:val="Table"/>
              <w:ind w:left="283" w:right="283"/>
              <w:rPr>
                <w:sz w:val="36"/>
                <w:szCs w:val="36"/>
              </w:rPr>
            </w:pPr>
            <w:r w:rsidRPr="00751487">
              <w:rPr>
                <w:sz w:val="36"/>
                <w:szCs w:val="36"/>
              </w:rPr>
              <w:t>I have read the information</w:t>
            </w:r>
            <w:r w:rsidR="00751487" w:rsidRPr="00751487">
              <w:rPr>
                <w:sz w:val="36"/>
                <w:szCs w:val="36"/>
              </w:rPr>
              <w:t>.</w:t>
            </w:r>
          </w:p>
          <w:p w14:paraId="44CE058B" w14:textId="77777777" w:rsidR="002A2AF5" w:rsidRPr="00751487" w:rsidRDefault="002A2AF5" w:rsidP="004B720E">
            <w:pPr>
              <w:pStyle w:val="Table"/>
              <w:ind w:left="283" w:right="283"/>
              <w:rPr>
                <w:sz w:val="36"/>
                <w:szCs w:val="36"/>
              </w:rPr>
            </w:pPr>
          </w:p>
        </w:tc>
        <w:tc>
          <w:tcPr>
            <w:tcW w:w="1996" w:type="dxa"/>
          </w:tcPr>
          <w:p w14:paraId="2EB770BA" w14:textId="77777777" w:rsidR="002A2AF5" w:rsidRPr="00751487" w:rsidRDefault="002A2AF5" w:rsidP="002A2AF5">
            <w:pPr>
              <w:pStyle w:val="Table"/>
              <w:ind w:left="170"/>
              <w:jc w:val="both"/>
              <w:rPr>
                <w:rFonts w:cs="Arial"/>
                <w:sz w:val="40"/>
                <w:szCs w:val="40"/>
              </w:rPr>
            </w:pPr>
            <w:r w:rsidRPr="00751487">
              <w:rPr>
                <w:rFonts w:cs="Arial"/>
                <w:sz w:val="40"/>
                <w:szCs w:val="40"/>
              </w:rPr>
              <w:t>Yes</w:t>
            </w:r>
            <w:r w:rsidR="00BB32C8">
              <w:rPr>
                <w:rFonts w:cs="Arial"/>
                <w:sz w:val="40"/>
                <w:szCs w:val="40"/>
              </w:rPr>
              <w:t xml:space="preserve"> </w:t>
            </w:r>
            <w:sdt>
              <w:sdtPr>
                <w:rPr>
                  <w:rFonts w:cs="Arial"/>
                  <w:sz w:val="40"/>
                  <w:szCs w:val="40"/>
                </w:rPr>
                <w:id w:val="-178780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2C8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4E6C5122" w14:textId="77777777" w:rsidR="002A2AF5" w:rsidRPr="00751487" w:rsidRDefault="002A2AF5" w:rsidP="002A2AF5">
            <w:pPr>
              <w:pStyle w:val="Table"/>
              <w:ind w:left="170"/>
              <w:jc w:val="both"/>
              <w:rPr>
                <w:rFonts w:cs="Arial"/>
                <w:sz w:val="40"/>
                <w:szCs w:val="40"/>
              </w:rPr>
            </w:pPr>
            <w:r w:rsidRPr="00751487">
              <w:rPr>
                <w:rFonts w:cs="Arial"/>
                <w:sz w:val="40"/>
                <w:szCs w:val="40"/>
              </w:rPr>
              <w:t>No</w:t>
            </w:r>
            <w:r w:rsidR="00BB32C8">
              <w:rPr>
                <w:rFonts w:cs="Arial"/>
                <w:sz w:val="40"/>
                <w:szCs w:val="40"/>
              </w:rPr>
              <w:t xml:space="preserve"> </w:t>
            </w:r>
            <w:sdt>
              <w:sdtPr>
                <w:rPr>
                  <w:rFonts w:cs="Arial"/>
                  <w:sz w:val="40"/>
                  <w:szCs w:val="40"/>
                </w:rPr>
                <w:id w:val="-78287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487">
                  <w:rPr>
                    <w:rFonts w:ascii="Segoe UI Symbol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51487" w:rsidRPr="002A2AF5" w14:paraId="13587175" w14:textId="77777777" w:rsidTr="000D206C">
        <w:trPr>
          <w:trHeight w:val="1749"/>
        </w:trPr>
        <w:tc>
          <w:tcPr>
            <w:tcW w:w="3919" w:type="dxa"/>
          </w:tcPr>
          <w:p w14:paraId="13FED0BE" w14:textId="77777777" w:rsidR="00751487" w:rsidRDefault="00751487" w:rsidP="00F77BED">
            <w:pPr>
              <w:pStyle w:val="Table"/>
              <w:spacing w:before="0" w:after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23CBEEC3" wp14:editId="61938515">
                  <wp:simplePos x="0" y="0"/>
                  <wp:positionH relativeFrom="margin">
                    <wp:posOffset>11039</wp:posOffset>
                  </wp:positionH>
                  <wp:positionV relativeFrom="margin">
                    <wp:posOffset>155282</wp:posOffset>
                  </wp:positionV>
                  <wp:extent cx="2349361" cy="991772"/>
                  <wp:effectExtent l="0" t="0" r="635" b="0"/>
                  <wp:wrapSquare wrapText="bothSides"/>
                  <wp:docPr id="2141386126" name="Picture 11" descr="A black and white image of a question mark and a speech bubb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386126" name="Picture 11" descr="A black and white image of a question mark and a speech bubble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361" cy="99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9" w:type="dxa"/>
          </w:tcPr>
          <w:p w14:paraId="319AD0F5" w14:textId="77777777" w:rsidR="00751487" w:rsidRPr="00751487" w:rsidRDefault="00751487" w:rsidP="004B720E">
            <w:pPr>
              <w:pStyle w:val="Table"/>
              <w:ind w:left="283" w:right="283"/>
              <w:rPr>
                <w:sz w:val="36"/>
                <w:szCs w:val="36"/>
              </w:rPr>
            </w:pPr>
            <w:r w:rsidRPr="00751487">
              <w:rPr>
                <w:sz w:val="36"/>
                <w:szCs w:val="36"/>
              </w:rPr>
              <w:t>I have asked questions</w:t>
            </w:r>
            <w:r w:rsidR="000D206C">
              <w:rPr>
                <w:sz w:val="36"/>
                <w:szCs w:val="36"/>
              </w:rPr>
              <w:t>.</w:t>
            </w:r>
          </w:p>
        </w:tc>
        <w:tc>
          <w:tcPr>
            <w:tcW w:w="1996" w:type="dxa"/>
          </w:tcPr>
          <w:p w14:paraId="1B4F08DE" w14:textId="77777777" w:rsidR="00751487" w:rsidRPr="00751487" w:rsidRDefault="00BB32C8" w:rsidP="002A2AF5">
            <w:pPr>
              <w:pStyle w:val="Table"/>
              <w:ind w:left="170"/>
              <w:jc w:val="both"/>
              <w:rPr>
                <w:rFonts w:cs="Arial"/>
                <w:sz w:val="40"/>
                <w:szCs w:val="40"/>
              </w:rPr>
            </w:pPr>
            <w:r w:rsidRPr="00751487">
              <w:rPr>
                <w:rFonts w:cs="Arial"/>
                <w:sz w:val="40"/>
                <w:szCs w:val="40"/>
              </w:rPr>
              <w:t>Yes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sdt>
              <w:sdtPr>
                <w:rPr>
                  <w:rFonts w:cs="Arial"/>
                  <w:sz w:val="40"/>
                  <w:szCs w:val="40"/>
                </w:rPr>
                <w:id w:val="67715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4213F986" w14:textId="77777777" w:rsidR="00751487" w:rsidRPr="00751487" w:rsidRDefault="00BB32C8" w:rsidP="002A2AF5">
            <w:pPr>
              <w:pStyle w:val="Table"/>
              <w:ind w:left="170"/>
              <w:jc w:val="both"/>
              <w:rPr>
                <w:rFonts w:cs="Arial"/>
                <w:sz w:val="40"/>
                <w:szCs w:val="40"/>
              </w:rPr>
            </w:pPr>
            <w:r w:rsidRPr="00751487">
              <w:rPr>
                <w:rFonts w:cs="Arial"/>
                <w:sz w:val="40"/>
                <w:szCs w:val="40"/>
              </w:rPr>
              <w:t>No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sdt>
              <w:sdtPr>
                <w:rPr>
                  <w:rFonts w:cs="Arial"/>
                  <w:sz w:val="40"/>
                  <w:szCs w:val="40"/>
                </w:rPr>
                <w:id w:val="-10258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487">
                  <w:rPr>
                    <w:rFonts w:ascii="Segoe UI Symbol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2A2AF5" w:rsidRPr="002A2AF5" w14:paraId="32F85FCF" w14:textId="77777777" w:rsidTr="00B34338">
        <w:trPr>
          <w:trHeight w:val="1954"/>
        </w:trPr>
        <w:tc>
          <w:tcPr>
            <w:tcW w:w="3919" w:type="dxa"/>
          </w:tcPr>
          <w:p w14:paraId="43055EEF" w14:textId="77777777" w:rsidR="002A2AF5" w:rsidRPr="003E11E3" w:rsidRDefault="00F77BED" w:rsidP="00F77BED">
            <w:pPr>
              <w:pStyle w:val="Table"/>
              <w:spacing w:before="120" w:after="120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3655316" wp14:editId="113178BE">
                  <wp:extent cx="2348865" cy="991563"/>
                  <wp:effectExtent l="0" t="0" r="635" b="0"/>
                  <wp:docPr id="630196941" name="Picture 12" descr="A black and white thumbs up symbo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196941" name="Picture 12" descr="A black and white thumbs up symbol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227" cy="100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</w:tcPr>
          <w:p w14:paraId="4017D0F7" w14:textId="77777777" w:rsidR="002A2AF5" w:rsidRPr="00751487" w:rsidRDefault="006B367F" w:rsidP="004B720E">
            <w:pPr>
              <w:pStyle w:val="Table"/>
              <w:ind w:left="283" w:right="283"/>
              <w:rPr>
                <w:sz w:val="36"/>
                <w:szCs w:val="36"/>
              </w:rPr>
            </w:pPr>
            <w:r w:rsidRPr="00751487">
              <w:rPr>
                <w:rFonts w:cs="Arial"/>
                <w:sz w:val="36"/>
                <w:szCs w:val="36"/>
              </w:rPr>
              <w:t>I want to be involved in the film / photography.</w:t>
            </w:r>
          </w:p>
        </w:tc>
        <w:tc>
          <w:tcPr>
            <w:tcW w:w="1996" w:type="dxa"/>
          </w:tcPr>
          <w:p w14:paraId="6CB85AE9" w14:textId="77777777" w:rsidR="002A2AF5" w:rsidRPr="00751487" w:rsidRDefault="00BB32C8" w:rsidP="002A2AF5">
            <w:pPr>
              <w:pStyle w:val="Table"/>
              <w:ind w:left="170"/>
              <w:jc w:val="both"/>
              <w:rPr>
                <w:rFonts w:cs="Arial"/>
                <w:sz w:val="40"/>
                <w:szCs w:val="40"/>
              </w:rPr>
            </w:pPr>
            <w:r w:rsidRPr="00751487">
              <w:rPr>
                <w:rFonts w:cs="Arial"/>
                <w:sz w:val="40"/>
                <w:szCs w:val="40"/>
              </w:rPr>
              <w:t>Yes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sdt>
              <w:sdtPr>
                <w:rPr>
                  <w:rFonts w:cs="Arial"/>
                  <w:sz w:val="40"/>
                  <w:szCs w:val="40"/>
                </w:rPr>
                <w:id w:val="39123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7848BE9" w14:textId="77777777" w:rsidR="002A2AF5" w:rsidRPr="00751487" w:rsidRDefault="00BB32C8" w:rsidP="002A2AF5">
            <w:pPr>
              <w:pStyle w:val="Table"/>
              <w:ind w:left="170"/>
              <w:jc w:val="both"/>
              <w:rPr>
                <w:rFonts w:cs="Arial"/>
                <w:sz w:val="40"/>
                <w:szCs w:val="40"/>
              </w:rPr>
            </w:pPr>
            <w:r w:rsidRPr="00751487">
              <w:rPr>
                <w:rFonts w:cs="Arial"/>
                <w:sz w:val="40"/>
                <w:szCs w:val="40"/>
              </w:rPr>
              <w:t>No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sdt>
              <w:sdtPr>
                <w:rPr>
                  <w:rFonts w:cs="Arial"/>
                  <w:sz w:val="40"/>
                  <w:szCs w:val="40"/>
                </w:rPr>
                <w:id w:val="180511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487">
                  <w:rPr>
                    <w:rFonts w:ascii="Segoe UI Symbol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2A2AF5" w:rsidRPr="002A2AF5" w14:paraId="26A920CF" w14:textId="77777777" w:rsidTr="00B34338">
        <w:trPr>
          <w:trHeight w:val="2080"/>
        </w:trPr>
        <w:tc>
          <w:tcPr>
            <w:tcW w:w="3919" w:type="dxa"/>
          </w:tcPr>
          <w:p w14:paraId="7D804CE8" w14:textId="77777777" w:rsidR="002A2AF5" w:rsidRPr="003E11E3" w:rsidRDefault="00F77BED" w:rsidP="00F77BED">
            <w:pPr>
              <w:pStyle w:val="Table"/>
              <w:spacing w:before="120" w:after="120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1F1CD58" wp14:editId="245F64EA">
                  <wp:extent cx="2348865" cy="991562"/>
                  <wp:effectExtent l="0" t="0" r="635" b="0"/>
                  <wp:docPr id="6770075" name="Picture 13" descr="A camera and a treble clef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0075" name="Picture 13" descr="A camera and a treble clef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033" cy="1000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</w:tcPr>
          <w:p w14:paraId="3E134FC6" w14:textId="77777777" w:rsidR="002A2AF5" w:rsidRPr="00751487" w:rsidRDefault="006B367F" w:rsidP="004B720E">
            <w:pPr>
              <w:pStyle w:val="Table"/>
              <w:ind w:left="283" w:right="283"/>
              <w:rPr>
                <w:rFonts w:cs="Arial"/>
                <w:sz w:val="36"/>
                <w:szCs w:val="36"/>
              </w:rPr>
            </w:pPr>
            <w:r w:rsidRPr="00751487">
              <w:rPr>
                <w:rFonts w:cs="Arial"/>
                <w:sz w:val="36"/>
                <w:szCs w:val="36"/>
              </w:rPr>
              <w:t xml:space="preserve">I agree that you can record my voice and my image. </w:t>
            </w:r>
          </w:p>
        </w:tc>
        <w:tc>
          <w:tcPr>
            <w:tcW w:w="1996" w:type="dxa"/>
          </w:tcPr>
          <w:p w14:paraId="05E84390" w14:textId="77777777" w:rsidR="002A2AF5" w:rsidRPr="00751487" w:rsidRDefault="00BB32C8" w:rsidP="002A2AF5">
            <w:pPr>
              <w:pStyle w:val="Table"/>
              <w:ind w:left="170"/>
              <w:jc w:val="both"/>
              <w:rPr>
                <w:rFonts w:cs="Arial"/>
                <w:sz w:val="40"/>
                <w:szCs w:val="40"/>
              </w:rPr>
            </w:pPr>
            <w:r w:rsidRPr="00751487">
              <w:rPr>
                <w:rFonts w:cs="Arial"/>
                <w:sz w:val="40"/>
                <w:szCs w:val="40"/>
              </w:rPr>
              <w:t>Yes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sdt>
              <w:sdtPr>
                <w:rPr>
                  <w:rFonts w:cs="Arial"/>
                  <w:sz w:val="40"/>
                  <w:szCs w:val="40"/>
                </w:rPr>
                <w:id w:val="74870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3A749C9E" w14:textId="77777777" w:rsidR="002A2AF5" w:rsidRPr="00751487" w:rsidRDefault="00BB32C8" w:rsidP="002A2AF5">
            <w:pPr>
              <w:pStyle w:val="Table"/>
              <w:ind w:left="170"/>
              <w:jc w:val="both"/>
              <w:rPr>
                <w:rFonts w:cs="Arial"/>
                <w:sz w:val="40"/>
                <w:szCs w:val="40"/>
              </w:rPr>
            </w:pPr>
            <w:r w:rsidRPr="00751487">
              <w:rPr>
                <w:rFonts w:cs="Arial"/>
                <w:sz w:val="40"/>
                <w:szCs w:val="40"/>
              </w:rPr>
              <w:t>No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sdt>
              <w:sdtPr>
                <w:rPr>
                  <w:rFonts w:cs="Arial"/>
                  <w:sz w:val="40"/>
                  <w:szCs w:val="40"/>
                </w:rPr>
                <w:id w:val="128076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487">
                  <w:rPr>
                    <w:rFonts w:ascii="Segoe UI Symbol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2A2AF5" w:rsidRPr="002A2AF5" w14:paraId="27D2E57F" w14:textId="77777777" w:rsidTr="00B34338">
        <w:trPr>
          <w:trHeight w:val="1850"/>
        </w:trPr>
        <w:tc>
          <w:tcPr>
            <w:tcW w:w="3919" w:type="dxa"/>
          </w:tcPr>
          <w:p w14:paraId="415C5CA5" w14:textId="77777777" w:rsidR="002A2AF5" w:rsidRPr="003E11E3" w:rsidRDefault="00F77BED" w:rsidP="00F77BED">
            <w:pPr>
              <w:pStyle w:val="Table"/>
              <w:spacing w:before="120" w:after="120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AAF2478" wp14:editId="2C170A07">
                  <wp:extent cx="2351980" cy="984739"/>
                  <wp:effectExtent l="0" t="0" r="0" b="6350"/>
                  <wp:docPr id="1120593627" name="Picture 14" descr="A black and white triangle with a exclamation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593627" name="Picture 14" descr="A black and white triangle with a exclamation mark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057" cy="1009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</w:tcPr>
          <w:p w14:paraId="0F5B0FAB" w14:textId="77777777" w:rsidR="002A2AF5" w:rsidRPr="00751487" w:rsidRDefault="006B367F" w:rsidP="004B720E">
            <w:pPr>
              <w:pStyle w:val="Table"/>
              <w:ind w:left="283" w:right="283"/>
              <w:rPr>
                <w:sz w:val="36"/>
                <w:szCs w:val="36"/>
              </w:rPr>
            </w:pPr>
            <w:r w:rsidRPr="00751487">
              <w:rPr>
                <w:rFonts w:cs="Arial"/>
                <w:sz w:val="36"/>
                <w:szCs w:val="36"/>
              </w:rPr>
              <w:t>I understand that I can change my mind about taking part in the film at any time.</w:t>
            </w:r>
          </w:p>
        </w:tc>
        <w:tc>
          <w:tcPr>
            <w:tcW w:w="1996" w:type="dxa"/>
          </w:tcPr>
          <w:p w14:paraId="3374D1E9" w14:textId="77777777" w:rsidR="002A2AF5" w:rsidRPr="00751487" w:rsidRDefault="00BB32C8" w:rsidP="002A2AF5">
            <w:pPr>
              <w:pStyle w:val="Table"/>
              <w:ind w:left="170"/>
              <w:jc w:val="both"/>
              <w:rPr>
                <w:rFonts w:cs="Arial"/>
                <w:sz w:val="40"/>
                <w:szCs w:val="40"/>
              </w:rPr>
            </w:pPr>
            <w:r w:rsidRPr="00751487">
              <w:rPr>
                <w:rFonts w:cs="Arial"/>
                <w:sz w:val="40"/>
                <w:szCs w:val="40"/>
              </w:rPr>
              <w:t>Yes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sdt>
              <w:sdtPr>
                <w:rPr>
                  <w:rFonts w:cs="Arial"/>
                  <w:sz w:val="40"/>
                  <w:szCs w:val="40"/>
                </w:rPr>
                <w:id w:val="183309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23A5B9BA" w14:textId="77777777" w:rsidR="002A2AF5" w:rsidRPr="00751487" w:rsidRDefault="00BB32C8" w:rsidP="002A2AF5">
            <w:pPr>
              <w:pStyle w:val="Table"/>
              <w:ind w:left="170"/>
              <w:jc w:val="both"/>
              <w:rPr>
                <w:rFonts w:cs="Arial"/>
                <w:sz w:val="40"/>
                <w:szCs w:val="40"/>
              </w:rPr>
            </w:pPr>
            <w:r w:rsidRPr="00751487">
              <w:rPr>
                <w:rFonts w:cs="Arial"/>
                <w:sz w:val="40"/>
                <w:szCs w:val="40"/>
              </w:rPr>
              <w:t>No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sdt>
              <w:sdtPr>
                <w:rPr>
                  <w:rFonts w:cs="Arial"/>
                  <w:sz w:val="40"/>
                  <w:szCs w:val="40"/>
                </w:rPr>
                <w:id w:val="42454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487">
                  <w:rPr>
                    <w:rFonts w:ascii="Segoe UI Symbol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5C17F6" w:rsidRPr="002A2AF5" w14:paraId="2F8F8E38" w14:textId="77777777" w:rsidTr="00B34338">
        <w:trPr>
          <w:trHeight w:val="2225"/>
        </w:trPr>
        <w:tc>
          <w:tcPr>
            <w:tcW w:w="3919" w:type="dxa"/>
          </w:tcPr>
          <w:p w14:paraId="60BAF334" w14:textId="77777777" w:rsidR="005C17F6" w:rsidRPr="003E11E3" w:rsidRDefault="00F77BED" w:rsidP="00F77BED">
            <w:pPr>
              <w:pStyle w:val="Table"/>
              <w:spacing w:before="120" w:after="120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AE880E5" wp14:editId="14A57635">
                  <wp:extent cx="2332701" cy="984739"/>
                  <wp:effectExtent l="0" t="0" r="4445" b="6350"/>
                  <wp:docPr id="1887094133" name="Picture 15" descr="A black and white icon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094133" name="Picture 15" descr="A black and white icons&#10;&#10;AI-generated content may be incorrec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047" cy="997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</w:tcPr>
          <w:p w14:paraId="7F110953" w14:textId="77777777" w:rsidR="005C17F6" w:rsidRPr="00751487" w:rsidRDefault="005C17F6" w:rsidP="00B34338">
            <w:pPr>
              <w:pStyle w:val="Table"/>
              <w:ind w:left="283" w:right="283"/>
              <w:rPr>
                <w:rFonts w:cs="Arial"/>
                <w:sz w:val="36"/>
                <w:szCs w:val="36"/>
              </w:rPr>
            </w:pPr>
            <w:r w:rsidRPr="00751487">
              <w:rPr>
                <w:rFonts w:cs="Arial"/>
                <w:sz w:val="36"/>
                <w:szCs w:val="36"/>
              </w:rPr>
              <w:t>I know if I have any concerns that I can talk about it with the team.</w:t>
            </w:r>
          </w:p>
        </w:tc>
        <w:tc>
          <w:tcPr>
            <w:tcW w:w="1996" w:type="dxa"/>
          </w:tcPr>
          <w:p w14:paraId="4B9FA385" w14:textId="77777777" w:rsidR="005C17F6" w:rsidRPr="00751487" w:rsidRDefault="00BB32C8" w:rsidP="002A2AF5">
            <w:pPr>
              <w:pStyle w:val="Table"/>
              <w:ind w:left="170"/>
              <w:jc w:val="both"/>
              <w:rPr>
                <w:rFonts w:cs="Arial"/>
                <w:sz w:val="40"/>
                <w:szCs w:val="40"/>
              </w:rPr>
            </w:pPr>
            <w:r w:rsidRPr="00751487">
              <w:rPr>
                <w:rFonts w:cs="Arial"/>
                <w:sz w:val="40"/>
                <w:szCs w:val="40"/>
              </w:rPr>
              <w:t>Yes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sdt>
              <w:sdtPr>
                <w:rPr>
                  <w:rFonts w:cs="Arial"/>
                  <w:sz w:val="40"/>
                  <w:szCs w:val="40"/>
                </w:rPr>
                <w:id w:val="-123030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46511496" w14:textId="77777777" w:rsidR="005C17F6" w:rsidRPr="00751487" w:rsidRDefault="00BB32C8" w:rsidP="002A2AF5">
            <w:pPr>
              <w:pStyle w:val="Table"/>
              <w:ind w:left="170"/>
              <w:jc w:val="both"/>
              <w:rPr>
                <w:rFonts w:cs="Arial"/>
                <w:sz w:val="40"/>
                <w:szCs w:val="40"/>
              </w:rPr>
            </w:pPr>
            <w:r w:rsidRPr="00751487">
              <w:rPr>
                <w:rFonts w:cs="Arial"/>
                <w:sz w:val="40"/>
                <w:szCs w:val="40"/>
              </w:rPr>
              <w:t>No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sdt>
              <w:sdtPr>
                <w:rPr>
                  <w:rFonts w:cs="Arial"/>
                  <w:sz w:val="40"/>
                  <w:szCs w:val="40"/>
                </w:rPr>
                <w:id w:val="209844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487">
                  <w:rPr>
                    <w:rFonts w:ascii="Segoe UI Symbol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5C17F6" w:rsidRPr="002A2AF5" w14:paraId="4A031F54" w14:textId="77777777" w:rsidTr="000D206C">
        <w:trPr>
          <w:trHeight w:val="1660"/>
        </w:trPr>
        <w:tc>
          <w:tcPr>
            <w:tcW w:w="3919" w:type="dxa"/>
          </w:tcPr>
          <w:p w14:paraId="314FB803" w14:textId="77777777" w:rsidR="005C17F6" w:rsidRPr="003E11E3" w:rsidRDefault="00F77BED" w:rsidP="00F77BED">
            <w:pPr>
              <w:pStyle w:val="Table"/>
              <w:spacing w:before="120" w:after="120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AB49EC1" wp14:editId="6E3B213C">
                  <wp:extent cx="2236763" cy="936500"/>
                  <wp:effectExtent l="0" t="0" r="0" b="3810"/>
                  <wp:docPr id="426719701" name="Picture 16" descr="A black and white icon of a 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719701" name="Picture 16" descr="A black and white icon of a paper&#10;&#10;AI-generated content may be incorrect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954" cy="956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</w:tcPr>
          <w:p w14:paraId="5A53115F" w14:textId="77777777" w:rsidR="005C17F6" w:rsidRPr="00751487" w:rsidRDefault="005C17F6" w:rsidP="004B720E">
            <w:pPr>
              <w:pStyle w:val="Table"/>
              <w:ind w:left="283" w:right="283"/>
              <w:rPr>
                <w:rFonts w:cs="Arial"/>
                <w:sz w:val="36"/>
                <w:szCs w:val="36"/>
              </w:rPr>
            </w:pPr>
            <w:r w:rsidRPr="00751487">
              <w:rPr>
                <w:rFonts w:cs="Arial"/>
                <w:sz w:val="36"/>
                <w:szCs w:val="36"/>
              </w:rPr>
              <w:t>I agree to take part in the film / photography.</w:t>
            </w:r>
          </w:p>
        </w:tc>
        <w:tc>
          <w:tcPr>
            <w:tcW w:w="1996" w:type="dxa"/>
          </w:tcPr>
          <w:p w14:paraId="3FCE51E3" w14:textId="77777777" w:rsidR="005C17F6" w:rsidRPr="00751487" w:rsidRDefault="00BB32C8" w:rsidP="002A2AF5">
            <w:pPr>
              <w:pStyle w:val="Table"/>
              <w:ind w:left="170"/>
              <w:jc w:val="both"/>
              <w:rPr>
                <w:rFonts w:cs="Arial"/>
                <w:sz w:val="40"/>
                <w:szCs w:val="40"/>
              </w:rPr>
            </w:pPr>
            <w:r w:rsidRPr="00751487">
              <w:rPr>
                <w:rFonts w:cs="Arial"/>
                <w:sz w:val="40"/>
                <w:szCs w:val="40"/>
              </w:rPr>
              <w:t>Yes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sdt>
              <w:sdtPr>
                <w:rPr>
                  <w:rFonts w:cs="Arial"/>
                  <w:sz w:val="40"/>
                  <w:szCs w:val="40"/>
                </w:rPr>
                <w:id w:val="-111867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69284C47" w14:textId="77777777" w:rsidR="005C17F6" w:rsidRPr="00751487" w:rsidRDefault="00BB32C8" w:rsidP="002A2AF5">
            <w:pPr>
              <w:pStyle w:val="Table"/>
              <w:ind w:left="170"/>
              <w:jc w:val="both"/>
              <w:rPr>
                <w:rFonts w:cs="Arial"/>
                <w:sz w:val="40"/>
                <w:szCs w:val="40"/>
              </w:rPr>
            </w:pPr>
            <w:r w:rsidRPr="00751487">
              <w:rPr>
                <w:rFonts w:cs="Arial"/>
                <w:sz w:val="40"/>
                <w:szCs w:val="40"/>
              </w:rPr>
              <w:t>No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sdt>
              <w:sdtPr>
                <w:rPr>
                  <w:rFonts w:cs="Arial"/>
                  <w:sz w:val="40"/>
                  <w:szCs w:val="40"/>
                </w:rPr>
                <w:id w:val="-67317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487">
                  <w:rPr>
                    <w:rFonts w:ascii="Segoe UI Symbol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74D5A3B1" w14:textId="77777777" w:rsidR="00D44A8E" w:rsidRDefault="00D44A8E" w:rsidP="002A2AF5">
      <w:pPr>
        <w:jc w:val="right"/>
        <w:rPr>
          <w:rFonts w:ascii="Arial" w:hAnsi="Arial" w:cs="Arial"/>
          <w:b/>
          <w:bCs/>
          <w:color w:val="579FBB"/>
        </w:rPr>
      </w:pPr>
    </w:p>
    <w:p w14:paraId="42F5B6C2" w14:textId="77777777" w:rsidR="00D44A8E" w:rsidRPr="00C94A57" w:rsidRDefault="00D44A8E" w:rsidP="00556299">
      <w:pPr>
        <w:rPr>
          <w:rFonts w:ascii="Arial" w:hAnsi="Arial" w:cs="Arial"/>
          <w:b/>
          <w:bCs/>
          <w:color w:val="579FBB"/>
        </w:rPr>
      </w:pPr>
    </w:p>
    <w:sectPr w:rsidR="00D44A8E" w:rsidRPr="00C94A57" w:rsidSect="000D11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20" w:h="23800"/>
      <w:pgMar w:top="1440" w:right="1440" w:bottom="1440" w:left="144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6490" w14:textId="77777777" w:rsidR="00F27348" w:rsidRDefault="00F27348" w:rsidP="00B0685E">
      <w:r>
        <w:separator/>
      </w:r>
    </w:p>
  </w:endnote>
  <w:endnote w:type="continuationSeparator" w:id="0">
    <w:p w14:paraId="2BE9D605" w14:textId="77777777" w:rsidR="00F27348" w:rsidRDefault="00F27348" w:rsidP="00B0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88DC" w14:textId="77777777" w:rsidR="009F2B7E" w:rsidRDefault="009F2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54B8" w14:textId="77777777" w:rsidR="00B0685E" w:rsidRPr="00B0685E" w:rsidRDefault="00B0685E" w:rsidP="00B0685E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4D21B0" wp14:editId="5E1232BB">
          <wp:simplePos x="0" y="0"/>
          <wp:positionH relativeFrom="column">
            <wp:posOffset>-914400</wp:posOffset>
          </wp:positionH>
          <wp:positionV relativeFrom="paragraph">
            <wp:posOffset>-125779</wp:posOffset>
          </wp:positionV>
          <wp:extent cx="10663803" cy="1793875"/>
          <wp:effectExtent l="0" t="0" r="4445" b="0"/>
          <wp:wrapNone/>
          <wp:docPr id="157065303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992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3803" cy="179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48" w14:textId="77777777" w:rsidR="009F2B7E" w:rsidRDefault="009F2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0D2A" w14:textId="77777777" w:rsidR="00F27348" w:rsidRDefault="00F27348" w:rsidP="00B0685E">
      <w:r>
        <w:separator/>
      </w:r>
    </w:p>
  </w:footnote>
  <w:footnote w:type="continuationSeparator" w:id="0">
    <w:p w14:paraId="004358E6" w14:textId="77777777" w:rsidR="00F27348" w:rsidRDefault="00F27348" w:rsidP="00B0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EFB0" w14:textId="77777777" w:rsidR="009F2B7E" w:rsidRDefault="009F2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EF6A" w14:textId="77777777" w:rsidR="00B0685E" w:rsidRDefault="00C5008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94E5F6" wp14:editId="0746DB06">
          <wp:simplePos x="0" y="0"/>
          <wp:positionH relativeFrom="column">
            <wp:posOffset>-880110</wp:posOffset>
          </wp:positionH>
          <wp:positionV relativeFrom="paragraph">
            <wp:posOffset>-615527</wp:posOffset>
          </wp:positionV>
          <wp:extent cx="10575070" cy="1422400"/>
          <wp:effectExtent l="0" t="0" r="4445" b="0"/>
          <wp:wrapNone/>
          <wp:docPr id="670959736" name="Picture 4" descr="Edinburgh Napier University logo on a white background header with some brand graphic decor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145430" name="Picture 4" descr="Edinburgh Napier University logo on a white background header with some brand graphic decor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5070" cy="14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15721F" w14:textId="77777777" w:rsidR="00B0685E" w:rsidRDefault="00B068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12E7" w14:textId="77777777" w:rsidR="009F2B7E" w:rsidRDefault="009F2B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48"/>
    <w:rsid w:val="00014D68"/>
    <w:rsid w:val="000B318A"/>
    <w:rsid w:val="000C75F6"/>
    <w:rsid w:val="000D113F"/>
    <w:rsid w:val="000D206C"/>
    <w:rsid w:val="000D5048"/>
    <w:rsid w:val="000E0A9D"/>
    <w:rsid w:val="00132AAF"/>
    <w:rsid w:val="0028248F"/>
    <w:rsid w:val="002A2AF5"/>
    <w:rsid w:val="002A3C6B"/>
    <w:rsid w:val="002D4C10"/>
    <w:rsid w:val="00304B94"/>
    <w:rsid w:val="003175B8"/>
    <w:rsid w:val="00346CC6"/>
    <w:rsid w:val="0038073B"/>
    <w:rsid w:val="00386C70"/>
    <w:rsid w:val="003E11E3"/>
    <w:rsid w:val="004655D7"/>
    <w:rsid w:val="004B720E"/>
    <w:rsid w:val="004C4B1A"/>
    <w:rsid w:val="00556299"/>
    <w:rsid w:val="005C17F6"/>
    <w:rsid w:val="00612DAA"/>
    <w:rsid w:val="00671850"/>
    <w:rsid w:val="00683F73"/>
    <w:rsid w:val="006B367F"/>
    <w:rsid w:val="006C6F5A"/>
    <w:rsid w:val="006D38EC"/>
    <w:rsid w:val="00751487"/>
    <w:rsid w:val="00754C30"/>
    <w:rsid w:val="008A57C1"/>
    <w:rsid w:val="008B2C0E"/>
    <w:rsid w:val="0090048D"/>
    <w:rsid w:val="00980EAB"/>
    <w:rsid w:val="00996E77"/>
    <w:rsid w:val="009A3E5B"/>
    <w:rsid w:val="009C2898"/>
    <w:rsid w:val="009F2B7E"/>
    <w:rsid w:val="00A023AF"/>
    <w:rsid w:val="00A729E9"/>
    <w:rsid w:val="00A808FB"/>
    <w:rsid w:val="00A954E5"/>
    <w:rsid w:val="00AA1A84"/>
    <w:rsid w:val="00AF4BB6"/>
    <w:rsid w:val="00B0685E"/>
    <w:rsid w:val="00B34338"/>
    <w:rsid w:val="00B9316E"/>
    <w:rsid w:val="00BB32C8"/>
    <w:rsid w:val="00C50088"/>
    <w:rsid w:val="00C57B6E"/>
    <w:rsid w:val="00C675EC"/>
    <w:rsid w:val="00C70740"/>
    <w:rsid w:val="00C70C10"/>
    <w:rsid w:val="00C91A15"/>
    <w:rsid w:val="00C94A57"/>
    <w:rsid w:val="00D44A8E"/>
    <w:rsid w:val="00D659EB"/>
    <w:rsid w:val="00D81995"/>
    <w:rsid w:val="00DC6CD8"/>
    <w:rsid w:val="00E439AF"/>
    <w:rsid w:val="00F27348"/>
    <w:rsid w:val="00F7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12407"/>
  <w15:chartTrackingRefBased/>
  <w15:docId w15:val="{6B07390D-E054-4469-B22D-1B85DE18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5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068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5E"/>
    <w:rPr>
      <w:rFonts w:eastAsiaTheme="minorEastAsia"/>
    </w:rPr>
  </w:style>
  <w:style w:type="paragraph" w:customStyle="1" w:styleId="paragraph">
    <w:name w:val="paragraph"/>
    <w:basedOn w:val="Normal"/>
    <w:rsid w:val="00C500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50088"/>
  </w:style>
  <w:style w:type="character" w:customStyle="1" w:styleId="eop">
    <w:name w:val="eop"/>
    <w:basedOn w:val="DefaultParagraphFont"/>
    <w:rsid w:val="00C50088"/>
  </w:style>
  <w:style w:type="character" w:styleId="Hyperlink">
    <w:name w:val="Hyperlink"/>
    <w:basedOn w:val="DefaultParagraphFont"/>
    <w:uiPriority w:val="99"/>
    <w:unhideWhenUsed/>
    <w:rsid w:val="00C94A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A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D4C10"/>
    <w:rPr>
      <w:color w:val="44546A" w:themeColor="text2"/>
      <w:kern w:val="0"/>
      <w:sz w:val="22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qFormat/>
    <w:rsid w:val="003E11E3"/>
    <w:pPr>
      <w:spacing w:before="360" w:after="360"/>
    </w:pPr>
    <w:rPr>
      <w:rFonts w:ascii="Arial" w:eastAsiaTheme="minorHAnsi" w:hAnsi="Arial"/>
      <w:bCs/>
      <w:color w:val="282828"/>
      <w:kern w:val="0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D4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paragraph"/>
    <w:link w:val="TitleChar"/>
    <w:uiPriority w:val="10"/>
    <w:qFormat/>
    <w:rsid w:val="002D4C10"/>
    <w:pPr>
      <w:contextualSpacing/>
    </w:pPr>
    <w:rPr>
      <w:rFonts w:ascii="Arial" w:eastAsiaTheme="majorEastAsia" w:hAnsi="Arial" w:cs="Times New Roman (Headings CS)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C10"/>
    <w:rPr>
      <w:rFonts w:ascii="Arial" w:eastAsiaTheme="majorEastAsia" w:hAnsi="Arial" w:cs="Times New Roman (Headings CS)"/>
      <w:spacing w:val="-10"/>
      <w:kern w:val="28"/>
      <w:sz w:val="56"/>
      <w:szCs w:val="56"/>
    </w:rPr>
  </w:style>
  <w:style w:type="paragraph" w:customStyle="1" w:styleId="TitleT1">
    <w:name w:val="Title T1"/>
    <w:basedOn w:val="paragraph"/>
    <w:qFormat/>
    <w:rsid w:val="00D44A8E"/>
    <w:pPr>
      <w:spacing w:before="0" w:beforeAutospacing="0" w:after="0" w:afterAutospacing="0" w:line="360" w:lineRule="auto"/>
      <w:ind w:left="1134"/>
      <w:textAlignment w:val="baseline"/>
    </w:pPr>
    <w:rPr>
      <w:rFonts w:ascii="Arial" w:eastAsiaTheme="minorEastAsia" w:hAnsi="Arial" w:cs="Arial"/>
      <w:b/>
      <w:bCs/>
      <w:color w:val="000000"/>
      <w:kern w:val="2"/>
      <w:sz w:val="72"/>
      <w:szCs w:val="72"/>
      <w14:ligatures w14:val="standardContextual"/>
    </w:rPr>
  </w:style>
  <w:style w:type="paragraph" w:customStyle="1" w:styleId="ConsentT1">
    <w:name w:val="Consent T1"/>
    <w:basedOn w:val="paragraph"/>
    <w:qFormat/>
    <w:rsid w:val="00D44A8E"/>
    <w:pPr>
      <w:spacing w:before="0" w:beforeAutospacing="0" w:after="0" w:afterAutospacing="0" w:line="360" w:lineRule="auto"/>
      <w:ind w:left="1134"/>
      <w:textAlignment w:val="baseline"/>
    </w:pPr>
    <w:rPr>
      <w:rFonts w:ascii="Arial" w:eastAsiaTheme="minorEastAsia" w:hAnsi="Arial" w:cs="Arial"/>
      <w:b/>
      <w:bCs/>
      <w:color w:val="000000"/>
      <w:kern w:val="2"/>
      <w:sz w:val="72"/>
      <w:szCs w:val="72"/>
      <w14:ligatures w14:val="standardContextual"/>
    </w:rPr>
  </w:style>
  <w:style w:type="paragraph" w:customStyle="1" w:styleId="ConsentT2">
    <w:name w:val="Consent T2"/>
    <w:basedOn w:val="paragraph"/>
    <w:qFormat/>
    <w:rsid w:val="00D44A8E"/>
    <w:pPr>
      <w:spacing w:before="0" w:beforeAutospacing="0" w:after="0" w:afterAutospacing="0" w:line="360" w:lineRule="auto"/>
      <w:ind w:left="1134"/>
      <w:textAlignment w:val="baseline"/>
    </w:pPr>
    <w:rPr>
      <w:rFonts w:ascii="Arial" w:eastAsiaTheme="majorEastAsia" w:hAnsi="Arial" w:cs="Arial"/>
      <w:spacing w:val="-10"/>
      <w:kern w:val="28"/>
      <w:sz w:val="48"/>
      <w:szCs w:val="4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09880\OneDrive%20-%20Edinburgh%20Napier%20University\Photo%20consent\2026\Photo%20and%20film%20consent%20checklist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103751-d83b-4d14-8377-da6c251ff194" xsi:nil="true"/>
    <lcf76f155ced4ddcb4097134ff3c332f xmlns="537b7b39-596d-4784-ab92-db09ba62b56c">
      <Terms xmlns="http://schemas.microsoft.com/office/infopath/2007/PartnerControls"/>
    </lcf76f155ced4ddcb4097134ff3c332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7D25A711AC14ABE441925498D8023" ma:contentTypeVersion="21" ma:contentTypeDescription="Create a new document." ma:contentTypeScope="" ma:versionID="9fdb3b6e3d671b78272d0967550eaa31">
  <xsd:schema xmlns:xsd="http://www.w3.org/2001/XMLSchema" xmlns:xs="http://www.w3.org/2001/XMLSchema" xmlns:p="http://schemas.microsoft.com/office/2006/metadata/properties" xmlns:ns1="http://schemas.microsoft.com/sharepoint/v3" xmlns:ns2="537b7b39-596d-4784-ab92-db09ba62b56c" xmlns:ns3="9b103751-d83b-4d14-8377-da6c251ff194" targetNamespace="http://schemas.microsoft.com/office/2006/metadata/properties" ma:root="true" ma:fieldsID="3f5c24f6b35f6aa473d9ad67b2b53cc6" ns1:_="" ns2:_="" ns3:_="">
    <xsd:import namespace="http://schemas.microsoft.com/sharepoint/v3"/>
    <xsd:import namespace="537b7b39-596d-4784-ab92-db09ba62b56c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7b39-596d-4784-ab92-db09ba62b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863b3e-474b-4ae3-b96b-8f1e6e9390c9}" ma:internalName="TaxCatchAll" ma:showField="CatchAllData" ma:web="9b103751-d83b-4d14-8377-da6c251ff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FD45B-FA68-4D68-B07F-8ABD05E6D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5F588-523E-4822-A1ED-80A305622610}">
  <ds:schemaRefs>
    <ds:schemaRef ds:uri="http://schemas.microsoft.com/office/2006/metadata/properties"/>
    <ds:schemaRef ds:uri="http://schemas.microsoft.com/office/infopath/2007/PartnerControls"/>
    <ds:schemaRef ds:uri="9b103751-d83b-4d14-8377-da6c251ff194"/>
    <ds:schemaRef ds:uri="537b7b39-596d-4784-ab92-db09ba62b56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CB6D95-AB49-40CD-991B-35F96D3AC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7b7b39-596d-4784-ab92-db09ba62b56c"/>
    <ds:schemaRef ds:uri="9b103751-d83b-4d14-8377-da6c251ff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and film consent checklist 2026.dotx</Template>
  <TotalTime>1</TotalTime>
  <Pages>1</Pages>
  <Words>103</Words>
  <Characters>344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Dawn</dc:creator>
  <cp:keywords/>
  <dc:description/>
  <cp:lastModifiedBy>Smith, Dawn</cp:lastModifiedBy>
  <cp:revision>2</cp:revision>
  <cp:lastPrinted>2026-01-15T17:35:00Z</cp:lastPrinted>
  <dcterms:created xsi:type="dcterms:W3CDTF">2026-02-25T10:13:00Z</dcterms:created>
  <dcterms:modified xsi:type="dcterms:W3CDTF">2026-02-25T10:14:00Z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0x010100AAC7D25A711AC14ABE441925498D8023</vt:lpwstr>
  </property>
  <property fmtid="{D5CDD505-2E9C-101B-9397-08002B2CF9AE}" pid="3" name="MediaServiceImageTags">
    <vt:lpwstr/>
  </property>
</Properties>
</file>